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B47C" w14:textId="77777777" w:rsidR="00B5432F" w:rsidRDefault="00C4555F" w:rsidP="00B258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150265894"/>
      <w:r w:rsidRPr="00C4555F">
        <w:rPr>
          <w:rFonts w:ascii="Arial" w:hAnsi="Arial" w:cs="Arial"/>
          <w:color w:val="000000" w:themeColor="text1"/>
          <w:sz w:val="24"/>
          <w:szCs w:val="24"/>
        </w:rPr>
        <w:t>T</w:t>
      </w:r>
      <w:r w:rsidR="00B5432F" w:rsidRPr="00C4555F">
        <w:rPr>
          <w:rFonts w:ascii="Arial" w:hAnsi="Arial" w:cs="Arial"/>
          <w:color w:val="000000" w:themeColor="text1"/>
          <w:sz w:val="24"/>
          <w:szCs w:val="24"/>
        </w:rPr>
        <w:t xml:space="preserve">o safeguard an individual’s personal information and comply with the General Data Protection Regulation 2018, the Home Office is limited in what information it can provide when a request for personal data is made by someone who is not the </w:t>
      </w:r>
      <w:r w:rsidR="002643AA" w:rsidRPr="00C4555F">
        <w:rPr>
          <w:rFonts w:ascii="Arial" w:hAnsi="Arial" w:cs="Arial"/>
          <w:color w:val="000000" w:themeColor="text1"/>
          <w:sz w:val="24"/>
          <w:szCs w:val="24"/>
        </w:rPr>
        <w:t>data subject</w:t>
      </w:r>
      <w:r w:rsidR="00B5432F" w:rsidRPr="00C4555F">
        <w:rPr>
          <w:rFonts w:ascii="Arial" w:hAnsi="Arial" w:cs="Arial"/>
          <w:color w:val="000000" w:themeColor="text1"/>
          <w:sz w:val="24"/>
          <w:szCs w:val="24"/>
        </w:rPr>
        <w:t>.  This is the position even with close relatives such as spouses or parents of adult children.</w:t>
      </w:r>
    </w:p>
    <w:p w14:paraId="37BFC1CE" w14:textId="77777777" w:rsidR="00B2581B" w:rsidRPr="00C4555F" w:rsidRDefault="00B2581B" w:rsidP="00B258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26"/>
        <w:gridCol w:w="9402"/>
      </w:tblGrid>
      <w:tr w:rsidR="00C4555F" w:rsidRPr="00C4555F" w14:paraId="0068FEE5" w14:textId="77777777" w:rsidTr="00D316CE">
        <w:tc>
          <w:tcPr>
            <w:tcW w:w="4531" w:type="dxa"/>
            <w:vAlign w:val="center"/>
          </w:tcPr>
          <w:bookmarkEnd w:id="0"/>
          <w:p w14:paraId="527ABD9F" w14:textId="77777777" w:rsidR="003579BD" w:rsidRDefault="00B5432F" w:rsidP="00B2581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Full name of </w:t>
            </w:r>
            <w:r w:rsidR="002643AA"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 subject</w:t>
            </w:r>
            <w:r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.  </w:t>
            </w:r>
          </w:p>
          <w:p w14:paraId="49C96908" w14:textId="77777777" w:rsidR="00B5432F" w:rsidRPr="00C4555F" w:rsidRDefault="00B5432F" w:rsidP="00B258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55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Name should be as presented to the Home </w:t>
            </w:r>
            <w:r w:rsidR="00241985" w:rsidRPr="00C4555F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C4555F">
              <w:rPr>
                <w:rFonts w:ascii="Arial" w:hAnsi="Arial" w:cs="Arial"/>
                <w:color w:val="000000" w:themeColor="text1"/>
                <w:sz w:val="24"/>
                <w:szCs w:val="24"/>
              </w:rPr>
              <w:t>ffice, not an alias</w:t>
            </w:r>
            <w:r w:rsidR="00EE42DB"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9417" w:type="dxa"/>
            <w:vAlign w:val="center"/>
          </w:tcPr>
          <w:p w14:paraId="4ECF43CD" w14:textId="77777777" w:rsidR="00B5432F" w:rsidRPr="00C4555F" w:rsidRDefault="00B5432F" w:rsidP="00B258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4555F" w:rsidRPr="00C4555F" w14:paraId="114A92F3" w14:textId="77777777" w:rsidTr="00D316CE">
        <w:tc>
          <w:tcPr>
            <w:tcW w:w="4531" w:type="dxa"/>
            <w:vAlign w:val="center"/>
          </w:tcPr>
          <w:p w14:paraId="57074E7D" w14:textId="77777777" w:rsidR="00B5432F" w:rsidRPr="00C4555F" w:rsidRDefault="002643AA" w:rsidP="00B258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 subject</w:t>
            </w:r>
            <w:r w:rsidR="00B5432F"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’s address (UK only):</w:t>
            </w:r>
          </w:p>
        </w:tc>
        <w:tc>
          <w:tcPr>
            <w:tcW w:w="9417" w:type="dxa"/>
            <w:vAlign w:val="center"/>
          </w:tcPr>
          <w:p w14:paraId="4E5AED33" w14:textId="77777777" w:rsidR="00B5432F" w:rsidRPr="00C4555F" w:rsidRDefault="00B5432F" w:rsidP="00B258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4555F" w:rsidRPr="00C4555F" w14:paraId="5AC7249F" w14:textId="77777777" w:rsidTr="00D316CE">
        <w:tc>
          <w:tcPr>
            <w:tcW w:w="4531" w:type="dxa"/>
            <w:vAlign w:val="center"/>
          </w:tcPr>
          <w:p w14:paraId="74F42A73" w14:textId="77777777" w:rsidR="0000198C" w:rsidRPr="00C4555F" w:rsidRDefault="002643AA" w:rsidP="00B2581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 subject</w:t>
            </w:r>
            <w:r w:rsidR="0000198C"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’s date of birth:</w:t>
            </w:r>
          </w:p>
        </w:tc>
        <w:tc>
          <w:tcPr>
            <w:tcW w:w="9417" w:type="dxa"/>
            <w:vAlign w:val="center"/>
          </w:tcPr>
          <w:p w14:paraId="560D6421" w14:textId="77777777" w:rsidR="0000198C" w:rsidRPr="00C4555F" w:rsidRDefault="0000198C" w:rsidP="00B258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4555F" w:rsidRPr="00C4555F" w14:paraId="2BBE87B8" w14:textId="77777777" w:rsidTr="00D316CE">
        <w:tc>
          <w:tcPr>
            <w:tcW w:w="4531" w:type="dxa"/>
            <w:vAlign w:val="center"/>
          </w:tcPr>
          <w:p w14:paraId="24D4D16A" w14:textId="77777777" w:rsidR="0000198C" w:rsidRPr="00C4555F" w:rsidRDefault="002643AA" w:rsidP="00B2581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 subject</w:t>
            </w:r>
            <w:r w:rsidR="0000198C"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’s nationality:</w:t>
            </w:r>
          </w:p>
        </w:tc>
        <w:tc>
          <w:tcPr>
            <w:tcW w:w="9417" w:type="dxa"/>
            <w:vAlign w:val="center"/>
          </w:tcPr>
          <w:p w14:paraId="13728755" w14:textId="77777777" w:rsidR="0000198C" w:rsidRPr="00C4555F" w:rsidRDefault="0000198C" w:rsidP="00B258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17F20" w:rsidRPr="00C4555F" w14:paraId="11756DD6" w14:textId="77777777" w:rsidTr="00D316CE">
        <w:tc>
          <w:tcPr>
            <w:tcW w:w="4531" w:type="dxa"/>
            <w:vAlign w:val="center"/>
          </w:tcPr>
          <w:p w14:paraId="47696E64" w14:textId="77777777" w:rsidR="0000198C" w:rsidRPr="00C4555F" w:rsidRDefault="0000198C" w:rsidP="00B258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Home Office Reference:</w:t>
            </w:r>
          </w:p>
        </w:tc>
        <w:tc>
          <w:tcPr>
            <w:tcW w:w="9417" w:type="dxa"/>
            <w:vAlign w:val="center"/>
          </w:tcPr>
          <w:p w14:paraId="32BCD649" w14:textId="77777777" w:rsidR="0000198C" w:rsidRPr="00C4555F" w:rsidRDefault="0000198C" w:rsidP="00B258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10370E0" w14:textId="77777777" w:rsidR="0000198C" w:rsidRPr="00C4555F" w:rsidRDefault="0000198C" w:rsidP="00B258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C0E1BD0" w14:textId="77777777" w:rsidR="00B5432F" w:rsidRPr="00C4555F" w:rsidRDefault="0000198C" w:rsidP="00B258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4555F">
        <w:rPr>
          <w:rFonts w:ascii="Arial" w:hAnsi="Arial" w:cs="Arial"/>
          <w:color w:val="000000" w:themeColor="text1"/>
          <w:sz w:val="24"/>
          <w:szCs w:val="24"/>
        </w:rPr>
        <w:t>I authorise the following named person</w:t>
      </w:r>
      <w:r w:rsidR="002643AA" w:rsidRPr="00C4555F">
        <w:rPr>
          <w:rFonts w:ascii="Arial" w:hAnsi="Arial" w:cs="Arial"/>
          <w:color w:val="000000" w:themeColor="text1"/>
          <w:sz w:val="24"/>
          <w:szCs w:val="24"/>
        </w:rPr>
        <w:t>(s)</w:t>
      </w:r>
      <w:r w:rsidRPr="00C4555F">
        <w:rPr>
          <w:rFonts w:ascii="Arial" w:hAnsi="Arial" w:cs="Arial"/>
          <w:color w:val="000000" w:themeColor="text1"/>
          <w:sz w:val="24"/>
          <w:szCs w:val="24"/>
        </w:rPr>
        <w:t xml:space="preserve"> to make enquiries on my behalf and give permission for the Home Office to disclose information about my application to them.</w:t>
      </w:r>
      <w:r w:rsidR="008425C4">
        <w:rPr>
          <w:rFonts w:ascii="Arial" w:hAnsi="Arial" w:cs="Arial"/>
          <w:color w:val="000000" w:themeColor="text1"/>
          <w:sz w:val="24"/>
          <w:szCs w:val="24"/>
        </w:rPr>
        <w:t xml:space="preserve">  This could be a relative or a friend who is helping with your application.</w:t>
      </w:r>
    </w:p>
    <w:p w14:paraId="244DDD9F" w14:textId="77777777" w:rsidR="0000198C" w:rsidRPr="00C4555F" w:rsidRDefault="0000198C" w:rsidP="00B258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26"/>
        <w:gridCol w:w="9402"/>
      </w:tblGrid>
      <w:tr w:rsidR="00C4555F" w:rsidRPr="00C4555F" w14:paraId="5432628D" w14:textId="77777777" w:rsidTr="00D316CE">
        <w:tc>
          <w:tcPr>
            <w:tcW w:w="4526" w:type="dxa"/>
            <w:vAlign w:val="center"/>
          </w:tcPr>
          <w:p w14:paraId="5A3BD52E" w14:textId="77777777" w:rsidR="0000198C" w:rsidRPr="00C4555F" w:rsidRDefault="0000198C" w:rsidP="00B258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Full name of authorised third party:</w:t>
            </w:r>
          </w:p>
        </w:tc>
        <w:tc>
          <w:tcPr>
            <w:tcW w:w="9402" w:type="dxa"/>
            <w:vAlign w:val="center"/>
          </w:tcPr>
          <w:p w14:paraId="446E3D4C" w14:textId="77777777" w:rsidR="0000198C" w:rsidRPr="00C4555F" w:rsidRDefault="0000198C" w:rsidP="00B258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4555F" w:rsidRPr="00C4555F" w14:paraId="047BC94E" w14:textId="77777777" w:rsidTr="00D316CE">
        <w:tc>
          <w:tcPr>
            <w:tcW w:w="4526" w:type="dxa"/>
            <w:vAlign w:val="center"/>
          </w:tcPr>
          <w:p w14:paraId="2BFBA22D" w14:textId="77777777" w:rsidR="0000198C" w:rsidRPr="00C4555F" w:rsidRDefault="0000198C" w:rsidP="00B258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Their address:</w:t>
            </w:r>
          </w:p>
        </w:tc>
        <w:tc>
          <w:tcPr>
            <w:tcW w:w="9402" w:type="dxa"/>
            <w:vAlign w:val="center"/>
          </w:tcPr>
          <w:p w14:paraId="6F8961DA" w14:textId="77777777" w:rsidR="0000198C" w:rsidRPr="00C4555F" w:rsidRDefault="0000198C" w:rsidP="00B258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4555F" w:rsidRPr="00C4555F" w14:paraId="35847172" w14:textId="77777777" w:rsidTr="00D316CE">
        <w:tc>
          <w:tcPr>
            <w:tcW w:w="4526" w:type="dxa"/>
            <w:vAlign w:val="center"/>
          </w:tcPr>
          <w:p w14:paraId="1BE67866" w14:textId="77777777" w:rsidR="0000198C" w:rsidRPr="00C4555F" w:rsidRDefault="0000198C" w:rsidP="00B2581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Relationship to </w:t>
            </w:r>
            <w:r w:rsidR="002643AA"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 subject</w:t>
            </w:r>
            <w:r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9402" w:type="dxa"/>
            <w:vAlign w:val="center"/>
          </w:tcPr>
          <w:p w14:paraId="73A5AA55" w14:textId="77777777" w:rsidR="0000198C" w:rsidRPr="00C4555F" w:rsidRDefault="0000198C" w:rsidP="00B258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500F1EA" w14:textId="77777777" w:rsidR="00315FA2" w:rsidRDefault="00315FA2" w:rsidP="00B258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25"/>
        <w:gridCol w:w="9403"/>
      </w:tblGrid>
      <w:tr w:rsidR="006A6AA6" w14:paraId="35608400" w14:textId="77777777" w:rsidTr="000D285C">
        <w:tc>
          <w:tcPr>
            <w:tcW w:w="13928" w:type="dxa"/>
            <w:gridSpan w:val="2"/>
          </w:tcPr>
          <w:p w14:paraId="004D6D23" w14:textId="77777777" w:rsidR="006A6AA6" w:rsidRDefault="006A6AA6" w:rsidP="00B258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555F">
              <w:rPr>
                <w:rFonts w:ascii="Arial" w:hAnsi="Arial" w:cs="Arial"/>
                <w:color w:val="000000" w:themeColor="text1"/>
                <w:sz w:val="24"/>
                <w:szCs w:val="24"/>
              </w:rPr>
              <w:t>I also authorise the following MP, and their staff, to make enquiries on my behalf and give permission for the Home Office to disclose information about my application to them.</w:t>
            </w:r>
          </w:p>
        </w:tc>
      </w:tr>
      <w:tr w:rsidR="008324C3" w14:paraId="18BB0F44" w14:textId="77777777" w:rsidTr="006A6AA6">
        <w:tc>
          <w:tcPr>
            <w:tcW w:w="4525" w:type="dxa"/>
          </w:tcPr>
          <w:p w14:paraId="52B4B4E3" w14:textId="77777777" w:rsidR="008324C3" w:rsidRDefault="008324C3" w:rsidP="00B258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Full name of MP:</w:t>
            </w:r>
          </w:p>
        </w:tc>
        <w:tc>
          <w:tcPr>
            <w:tcW w:w="9403" w:type="dxa"/>
          </w:tcPr>
          <w:p w14:paraId="798C5C3A" w14:textId="3E9B06E5" w:rsidR="008324C3" w:rsidRDefault="008324C3" w:rsidP="00B258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B455049" w14:textId="77777777" w:rsidR="008324C3" w:rsidRPr="00C4555F" w:rsidRDefault="008324C3" w:rsidP="00B258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27"/>
        <w:gridCol w:w="9401"/>
      </w:tblGrid>
      <w:tr w:rsidR="00C4555F" w:rsidRPr="00C4555F" w14:paraId="195243F7" w14:textId="77777777" w:rsidTr="00D316CE">
        <w:tc>
          <w:tcPr>
            <w:tcW w:w="4531" w:type="dxa"/>
            <w:vAlign w:val="center"/>
          </w:tcPr>
          <w:p w14:paraId="0D25DD49" w14:textId="77777777" w:rsidR="0000198C" w:rsidRDefault="0000198C" w:rsidP="00B2581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Signed</w:t>
            </w:r>
            <w:r w:rsidR="00EE42DB"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(data subject)</w:t>
            </w:r>
            <w:r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0A6E80E" w14:textId="77777777" w:rsidR="00160984" w:rsidRDefault="00160984" w:rsidP="00B2581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E210CD9" w14:textId="77777777" w:rsidR="00160984" w:rsidRDefault="00864CEA" w:rsidP="00B2581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This MUST be signed with a pen; </w:t>
            </w:r>
          </w:p>
          <w:p w14:paraId="74F6974E" w14:textId="77777777" w:rsidR="00160984" w:rsidRDefault="00864CEA" w:rsidP="00B2581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an electronic</w:t>
            </w:r>
            <w:r w:rsidR="0016098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/digital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signature </w:t>
            </w:r>
          </w:p>
          <w:p w14:paraId="331772B3" w14:textId="77777777" w:rsidR="00864CEA" w:rsidRPr="00C4555F" w:rsidRDefault="00864CEA" w:rsidP="00B2581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is not acceptable</w:t>
            </w:r>
          </w:p>
        </w:tc>
        <w:tc>
          <w:tcPr>
            <w:tcW w:w="9417" w:type="dxa"/>
            <w:vAlign w:val="center"/>
          </w:tcPr>
          <w:p w14:paraId="259819B7" w14:textId="77777777" w:rsidR="0000198C" w:rsidRDefault="0000198C" w:rsidP="00B2581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71F4F68" w14:textId="77777777" w:rsidR="00C760AD" w:rsidRDefault="00C760AD" w:rsidP="00B2581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7361F06" w14:textId="77777777" w:rsidR="00C760AD" w:rsidRDefault="00C760AD" w:rsidP="00B2581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25105A5" w14:textId="77777777" w:rsidR="00C760AD" w:rsidRPr="00C4555F" w:rsidRDefault="00C760AD" w:rsidP="00B2581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4555F" w:rsidRPr="00C4555F" w14:paraId="7FCC3AB1" w14:textId="77777777" w:rsidTr="00D316CE">
        <w:tc>
          <w:tcPr>
            <w:tcW w:w="4531" w:type="dxa"/>
            <w:vAlign w:val="center"/>
          </w:tcPr>
          <w:p w14:paraId="040616FA" w14:textId="77777777" w:rsidR="0000198C" w:rsidRPr="00C4555F" w:rsidRDefault="0000198C" w:rsidP="00B2581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4555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9417" w:type="dxa"/>
            <w:vAlign w:val="center"/>
          </w:tcPr>
          <w:p w14:paraId="78AC29CB" w14:textId="77777777" w:rsidR="0000198C" w:rsidRPr="00C4555F" w:rsidRDefault="0000198C" w:rsidP="00B2581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8F49282" w14:textId="77777777" w:rsidR="00E349AC" w:rsidRDefault="00E349AC" w:rsidP="00AA75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A568F5" w14:textId="23D02400" w:rsidR="00702137" w:rsidRDefault="00702137" w:rsidP="00AA7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return this form to </w:t>
      </w:r>
      <w:r w:rsidR="00227EF1">
        <w:rPr>
          <w:rFonts w:ascii="Arial" w:hAnsi="Arial" w:cs="Arial"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>MP, House of Commons, LONDON, SW1A 0AA</w:t>
      </w:r>
    </w:p>
    <w:p w14:paraId="19B84FC7" w14:textId="1EA505E0" w:rsidR="00702137" w:rsidRPr="00C10129" w:rsidRDefault="00702137" w:rsidP="00AA7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 send a scan or photograph of the completed form</w:t>
      </w:r>
      <w:r w:rsidR="00227EF1">
        <w:rPr>
          <w:rFonts w:ascii="Arial" w:hAnsi="Arial" w:cs="Arial"/>
          <w:sz w:val="24"/>
          <w:szCs w:val="24"/>
        </w:rPr>
        <w:t xml:space="preserve"> to them</w:t>
      </w:r>
      <w:r>
        <w:rPr>
          <w:rFonts w:ascii="Arial" w:hAnsi="Arial" w:cs="Arial"/>
          <w:sz w:val="24"/>
          <w:szCs w:val="24"/>
        </w:rPr>
        <w:t xml:space="preserve"> by email</w:t>
      </w:r>
    </w:p>
    <w:sectPr w:rsidR="00702137" w:rsidRPr="00C10129" w:rsidSect="00B86AD8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99"/>
    <w:rsid w:val="0000198C"/>
    <w:rsid w:val="00071E4E"/>
    <w:rsid w:val="000A6F5F"/>
    <w:rsid w:val="00160984"/>
    <w:rsid w:val="001E2581"/>
    <w:rsid w:val="00210EED"/>
    <w:rsid w:val="00214D6C"/>
    <w:rsid w:val="00227EF1"/>
    <w:rsid w:val="00241985"/>
    <w:rsid w:val="002643AA"/>
    <w:rsid w:val="00277247"/>
    <w:rsid w:val="00296880"/>
    <w:rsid w:val="002D74A4"/>
    <w:rsid w:val="002E0B40"/>
    <w:rsid w:val="003000EC"/>
    <w:rsid w:val="00315FA2"/>
    <w:rsid w:val="003162DF"/>
    <w:rsid w:val="003579BD"/>
    <w:rsid w:val="003C5F0F"/>
    <w:rsid w:val="00471F55"/>
    <w:rsid w:val="004E05AA"/>
    <w:rsid w:val="00585A00"/>
    <w:rsid w:val="00593877"/>
    <w:rsid w:val="005F0184"/>
    <w:rsid w:val="00650AF4"/>
    <w:rsid w:val="006A6AA6"/>
    <w:rsid w:val="006D4922"/>
    <w:rsid w:val="006F6D95"/>
    <w:rsid w:val="00702137"/>
    <w:rsid w:val="00782575"/>
    <w:rsid w:val="008324C3"/>
    <w:rsid w:val="008425C4"/>
    <w:rsid w:val="008640B3"/>
    <w:rsid w:val="00864CEA"/>
    <w:rsid w:val="0089407C"/>
    <w:rsid w:val="008A0D2F"/>
    <w:rsid w:val="008B7993"/>
    <w:rsid w:val="00A313D1"/>
    <w:rsid w:val="00A5524F"/>
    <w:rsid w:val="00AA75D5"/>
    <w:rsid w:val="00B24C31"/>
    <w:rsid w:val="00B2581B"/>
    <w:rsid w:val="00B34699"/>
    <w:rsid w:val="00B5432F"/>
    <w:rsid w:val="00B86AD8"/>
    <w:rsid w:val="00C047CD"/>
    <w:rsid w:val="00C10129"/>
    <w:rsid w:val="00C4555F"/>
    <w:rsid w:val="00C760AD"/>
    <w:rsid w:val="00C958AF"/>
    <w:rsid w:val="00CC4414"/>
    <w:rsid w:val="00CC6BB5"/>
    <w:rsid w:val="00CF5027"/>
    <w:rsid w:val="00D16D4F"/>
    <w:rsid w:val="00D316CE"/>
    <w:rsid w:val="00DB7589"/>
    <w:rsid w:val="00E17F20"/>
    <w:rsid w:val="00E349AC"/>
    <w:rsid w:val="00E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DF365"/>
  <w15:chartTrackingRefBased/>
  <w15:docId w15:val="{608BBC8E-2EF1-47FF-B321-16CA9B57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rinsonkl\UK%20Parliament\Bolton%20South%20and%20Walkden%20-%20Documents\Templates\Consent%20Forms\UKVI%20-%20Letter%20of%20Author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213C74315FC4791275DF7C6727A0A" ma:contentTypeVersion="19" ma:contentTypeDescription="Create a new document." ma:contentTypeScope="" ma:versionID="8e44682c855121029fe94a36e90126f0">
  <xsd:schema xmlns:xsd="http://www.w3.org/2001/XMLSchema" xmlns:xs="http://www.w3.org/2001/XMLSchema" xmlns:p="http://schemas.microsoft.com/office/2006/metadata/properties" xmlns:ns2="9f326557-b074-42fa-b724-a00603b13f12" xmlns:ns3="ed31505d-ac78-4a3c-bfd6-84fe573c21be" xmlns:ns4="4600776d-0a3c-44b4-bff2-0ceaafb13046" targetNamespace="http://schemas.microsoft.com/office/2006/metadata/properties" ma:root="true" ma:fieldsID="38236d8baccff60f2033c65a56f5749c" ns2:_="" ns3:_="" ns4:_="">
    <xsd:import namespace="9f326557-b074-42fa-b724-a00603b13f12"/>
    <xsd:import namespace="ed31505d-ac78-4a3c-bfd6-84fe573c21be"/>
    <xsd:import namespace="4600776d-0a3c-44b4-bff2-0ceaafb130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26557-b074-42fa-b724-a00603b13f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1505d-ac78-4a3c-bfd6-84fe573c2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f4ded45-0e63-4d51-8a87-1294348119be}" ma:internalName="TaxCatchAll" ma:showField="CatchAllData" ma:web="9f326557-b074-42fa-b724-a00603b13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776d-0a3c-44b4-bff2-0ceaafb13046" xsi:nil="true"/>
    <lcf76f155ced4ddcb4097134ff3c332f xmlns="ed31505d-ac78-4a3c-bfd6-84fe573c21be">
      <Terms xmlns="http://schemas.microsoft.com/office/infopath/2007/PartnerControls"/>
    </lcf76f155ced4ddcb4097134ff3c332f>
    <_dlc_DocId xmlns="9f326557-b074-42fa-b724-a00603b13f12">H7WTNRUJPSWP-990589430-13585</_dlc_DocId>
    <_dlc_DocIdUrl xmlns="9f326557-b074-42fa-b724-a00603b13f12">
      <Url>https://hopuk.sharepoint.com/sites/BoltonSouthWalkden_24/_layouts/15/DocIdRedir.aspx?ID=H7WTNRUJPSWP-990589430-13585</Url>
      <Description>H7WTNRUJPSWP-990589430-13585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FA947F-3889-4A5B-95DB-24D23AA93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26557-b074-42fa-b724-a00603b13f12"/>
    <ds:schemaRef ds:uri="ed31505d-ac78-4a3c-bfd6-84fe573c21be"/>
    <ds:schemaRef ds:uri="4600776d-0a3c-44b4-bff2-0ceaafb1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754B2-02B1-48AF-AF19-0E72F1F38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5CD3D-EF4D-45F0-97B7-DE39D6460CA7}">
  <ds:schemaRefs>
    <ds:schemaRef ds:uri="http://schemas.microsoft.com/office/2006/metadata/properties"/>
    <ds:schemaRef ds:uri="http://schemas.microsoft.com/office/infopath/2007/PartnerControls"/>
    <ds:schemaRef ds:uri="4600776d-0a3c-44b4-bff2-0ceaafb13046"/>
    <ds:schemaRef ds:uri="ed31505d-ac78-4a3c-bfd6-84fe573c21be"/>
    <ds:schemaRef ds:uri="9f326557-b074-42fa-b724-a00603b13f12"/>
  </ds:schemaRefs>
</ds:datastoreItem>
</file>

<file path=customXml/itemProps4.xml><?xml version="1.0" encoding="utf-8"?>
<ds:datastoreItem xmlns:ds="http://schemas.openxmlformats.org/officeDocument/2006/customXml" ds:itemID="{61CAADCC-DA1E-41BD-B125-E9CE0CCC83E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ce6dd9e-b337-4088-be5e-8dbbec04b34a}" enabled="0" method="" siteId="{1ce6dd9e-b337-4088-be5e-8dbbec04b3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UKVI - Letter of Authority.dotx</Template>
  <TotalTime>0</TotalTime>
  <Pages>1</Pages>
  <Words>224</Words>
  <Characters>1134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LAWRINSON, Karen</dc:creator>
  <cp:keywords/>
  <dc:description/>
  <cp:lastModifiedBy>LAWRINSON, Karen</cp:lastModifiedBy>
  <cp:revision>2</cp:revision>
  <cp:lastPrinted>2023-09-26T16:20:00Z</cp:lastPrinted>
  <dcterms:created xsi:type="dcterms:W3CDTF">2026-02-15T12:47:00Z</dcterms:created>
  <dcterms:modified xsi:type="dcterms:W3CDTF">2026-02-15T12:47:00Z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0x0101007E2213C74315FC4791275DF7C6727A0A</vt:lpwstr>
  </property>
  <property fmtid="{D5CDD505-2E9C-101B-9397-08002B2CF9AE}" pid="3" name="_dlc_DocIdItemGuid">
    <vt:lpwstr>de37d45b-ab55-410f-b4bb-313c032a3709</vt:lpwstr>
  </property>
  <property fmtid="{D5CDD505-2E9C-101B-9397-08002B2CF9AE}" pid="4" name="MediaServiceImageTags">
    <vt:lpwstr/>
  </property>
</Properties>
</file>